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C5" w:rsidRPr="00D82D01" w:rsidRDefault="005B6CC5" w:rsidP="005F600E">
      <w:pPr>
        <w:spacing w:line="288" w:lineRule="auto"/>
        <w:ind w:left="5670"/>
        <w:rPr>
          <w:sz w:val="26"/>
          <w:szCs w:val="26"/>
        </w:rPr>
      </w:pPr>
      <w:r w:rsidRPr="00D82D01">
        <w:rPr>
          <w:sz w:val="26"/>
          <w:szCs w:val="26"/>
        </w:rPr>
        <w:t>Директору</w:t>
      </w:r>
      <w:r w:rsidR="006C281A" w:rsidRPr="00D82D01">
        <w:rPr>
          <w:sz w:val="26"/>
          <w:szCs w:val="26"/>
        </w:rPr>
        <w:t xml:space="preserve"> </w:t>
      </w:r>
    </w:p>
    <w:p w:rsidR="005B6CC5" w:rsidRPr="00D82D01" w:rsidRDefault="00E45D8C" w:rsidP="005F600E">
      <w:pPr>
        <w:spacing w:line="288" w:lineRule="auto"/>
        <w:ind w:left="5670"/>
        <w:rPr>
          <w:sz w:val="26"/>
          <w:szCs w:val="26"/>
        </w:rPr>
      </w:pPr>
      <w:r w:rsidRPr="00D82D01">
        <w:rPr>
          <w:sz w:val="26"/>
          <w:szCs w:val="26"/>
        </w:rPr>
        <w:t>ФГБУН СБН Центр</w:t>
      </w:r>
      <w:r w:rsidR="005B6CC5" w:rsidRPr="00D82D01">
        <w:rPr>
          <w:sz w:val="26"/>
          <w:szCs w:val="26"/>
        </w:rPr>
        <w:t xml:space="preserve"> ФМБА России</w:t>
      </w:r>
    </w:p>
    <w:p w:rsidR="005B6CC5" w:rsidRPr="00D82D01" w:rsidRDefault="005B6CC5" w:rsidP="005F600E">
      <w:pPr>
        <w:spacing w:line="288" w:lineRule="auto"/>
        <w:ind w:left="5670"/>
        <w:rPr>
          <w:sz w:val="26"/>
          <w:szCs w:val="26"/>
        </w:rPr>
      </w:pPr>
      <w:proofErr w:type="spellStart"/>
      <w:r w:rsidRPr="00D82D01">
        <w:rPr>
          <w:sz w:val="26"/>
          <w:szCs w:val="26"/>
        </w:rPr>
        <w:t>Тахауову</w:t>
      </w:r>
      <w:proofErr w:type="spellEnd"/>
      <w:r w:rsidRPr="00D82D01">
        <w:rPr>
          <w:sz w:val="26"/>
          <w:szCs w:val="26"/>
        </w:rPr>
        <w:t xml:space="preserve"> Р.М.</w:t>
      </w:r>
    </w:p>
    <w:p w:rsidR="005B6CC5" w:rsidRPr="00D82D01" w:rsidRDefault="005B6CC5" w:rsidP="005F600E">
      <w:pPr>
        <w:spacing w:line="288" w:lineRule="auto"/>
        <w:ind w:left="5670"/>
        <w:rPr>
          <w:sz w:val="26"/>
          <w:szCs w:val="26"/>
        </w:rPr>
      </w:pPr>
      <w:r w:rsidRPr="00D82D01">
        <w:rPr>
          <w:sz w:val="26"/>
          <w:szCs w:val="26"/>
        </w:rPr>
        <w:t>____________________________</w:t>
      </w:r>
      <w:r w:rsidR="00AB6E97" w:rsidRPr="00D82D01">
        <w:rPr>
          <w:sz w:val="26"/>
          <w:szCs w:val="26"/>
        </w:rPr>
        <w:t>__</w:t>
      </w:r>
      <w:r w:rsidRPr="00D82D01">
        <w:rPr>
          <w:sz w:val="26"/>
          <w:szCs w:val="26"/>
        </w:rPr>
        <w:t>__</w:t>
      </w:r>
    </w:p>
    <w:p w:rsidR="00D31730" w:rsidRPr="00D82D01" w:rsidRDefault="00D31730" w:rsidP="005F600E">
      <w:pPr>
        <w:spacing w:line="288" w:lineRule="auto"/>
        <w:ind w:left="5670"/>
        <w:jc w:val="center"/>
        <w:rPr>
          <w:i/>
          <w:sz w:val="20"/>
          <w:szCs w:val="20"/>
        </w:rPr>
      </w:pPr>
      <w:r w:rsidRPr="00D82D01">
        <w:rPr>
          <w:i/>
          <w:sz w:val="20"/>
          <w:szCs w:val="20"/>
        </w:rPr>
        <w:t>(ФИО)</w:t>
      </w:r>
    </w:p>
    <w:p w:rsidR="00D31730" w:rsidRPr="00D82D01" w:rsidRDefault="00D31730" w:rsidP="005F600E">
      <w:pPr>
        <w:spacing w:line="288" w:lineRule="auto"/>
        <w:ind w:left="5670"/>
        <w:rPr>
          <w:sz w:val="26"/>
          <w:szCs w:val="26"/>
        </w:rPr>
      </w:pPr>
      <w:r w:rsidRPr="00D82D01">
        <w:rPr>
          <w:sz w:val="26"/>
          <w:szCs w:val="26"/>
        </w:rPr>
        <w:t>________________________</w:t>
      </w:r>
      <w:r w:rsidR="00AB6E97" w:rsidRPr="00D82D01">
        <w:rPr>
          <w:sz w:val="26"/>
          <w:szCs w:val="26"/>
        </w:rPr>
        <w:t>__</w:t>
      </w:r>
      <w:r w:rsidRPr="00D82D01">
        <w:rPr>
          <w:sz w:val="26"/>
          <w:szCs w:val="26"/>
        </w:rPr>
        <w:t>______</w:t>
      </w:r>
    </w:p>
    <w:p w:rsidR="00D31730" w:rsidRPr="00D82D01" w:rsidRDefault="00D31730" w:rsidP="005F600E">
      <w:pPr>
        <w:spacing w:line="288" w:lineRule="auto"/>
        <w:ind w:left="5670"/>
        <w:rPr>
          <w:sz w:val="26"/>
          <w:szCs w:val="26"/>
        </w:rPr>
      </w:pPr>
    </w:p>
    <w:p w:rsidR="005B6CC5" w:rsidRPr="00D82D01" w:rsidRDefault="005B6CC5" w:rsidP="005F600E">
      <w:pPr>
        <w:spacing w:line="288" w:lineRule="auto"/>
        <w:ind w:left="5670"/>
        <w:rPr>
          <w:sz w:val="26"/>
          <w:szCs w:val="26"/>
        </w:rPr>
      </w:pPr>
      <w:r w:rsidRPr="00D82D01">
        <w:rPr>
          <w:sz w:val="26"/>
          <w:szCs w:val="26"/>
        </w:rPr>
        <w:t>________________________</w:t>
      </w:r>
      <w:r w:rsidR="00AB6E97" w:rsidRPr="00D82D01">
        <w:rPr>
          <w:sz w:val="26"/>
          <w:szCs w:val="26"/>
        </w:rPr>
        <w:t>__</w:t>
      </w:r>
      <w:r w:rsidRPr="00D82D01">
        <w:rPr>
          <w:sz w:val="26"/>
          <w:szCs w:val="26"/>
        </w:rPr>
        <w:t>______</w:t>
      </w:r>
    </w:p>
    <w:p w:rsidR="005B6CC5" w:rsidRPr="00D82D01" w:rsidRDefault="005B6CC5" w:rsidP="005F600E">
      <w:pPr>
        <w:spacing w:line="288" w:lineRule="auto"/>
        <w:ind w:left="5670"/>
        <w:jc w:val="center"/>
        <w:rPr>
          <w:i/>
          <w:sz w:val="20"/>
          <w:szCs w:val="20"/>
        </w:rPr>
      </w:pPr>
      <w:r w:rsidRPr="00D82D01">
        <w:rPr>
          <w:i/>
          <w:sz w:val="20"/>
          <w:szCs w:val="20"/>
        </w:rPr>
        <w:t>(адрес проживания)</w:t>
      </w:r>
    </w:p>
    <w:p w:rsidR="005B6CC5" w:rsidRPr="00D82D01" w:rsidRDefault="005B6CC5" w:rsidP="005F600E">
      <w:pPr>
        <w:spacing w:line="288" w:lineRule="auto"/>
        <w:ind w:left="5670"/>
        <w:rPr>
          <w:sz w:val="26"/>
          <w:szCs w:val="26"/>
        </w:rPr>
      </w:pPr>
      <w:r w:rsidRPr="00D82D01">
        <w:rPr>
          <w:sz w:val="26"/>
          <w:szCs w:val="26"/>
        </w:rPr>
        <w:t>Конт</w:t>
      </w:r>
      <w:proofErr w:type="gramStart"/>
      <w:r w:rsidRPr="00D82D01">
        <w:rPr>
          <w:sz w:val="26"/>
          <w:szCs w:val="26"/>
        </w:rPr>
        <w:t>.</w:t>
      </w:r>
      <w:proofErr w:type="gramEnd"/>
      <w:r w:rsidR="00E45D8C" w:rsidRPr="00D82D01">
        <w:rPr>
          <w:sz w:val="26"/>
          <w:szCs w:val="26"/>
        </w:rPr>
        <w:t> </w:t>
      </w:r>
      <w:proofErr w:type="gramStart"/>
      <w:r w:rsidR="000B0684" w:rsidRPr="00D82D01">
        <w:rPr>
          <w:sz w:val="26"/>
          <w:szCs w:val="26"/>
        </w:rPr>
        <w:t>т</w:t>
      </w:r>
      <w:proofErr w:type="gramEnd"/>
      <w:r w:rsidR="000B0684" w:rsidRPr="00D82D01">
        <w:rPr>
          <w:sz w:val="26"/>
          <w:szCs w:val="26"/>
        </w:rPr>
        <w:t xml:space="preserve">елефон </w:t>
      </w:r>
      <w:r w:rsidRPr="00D82D01">
        <w:rPr>
          <w:sz w:val="26"/>
          <w:szCs w:val="26"/>
        </w:rPr>
        <w:t>____________</w:t>
      </w:r>
      <w:r w:rsidR="00AB6E97" w:rsidRPr="00D82D01">
        <w:rPr>
          <w:sz w:val="26"/>
          <w:szCs w:val="26"/>
        </w:rPr>
        <w:t>__</w:t>
      </w:r>
      <w:r w:rsidRPr="00D82D01">
        <w:rPr>
          <w:sz w:val="26"/>
          <w:szCs w:val="26"/>
        </w:rPr>
        <w:t>_____</w:t>
      </w:r>
    </w:p>
    <w:p w:rsidR="00D82D01" w:rsidRPr="00D82D01" w:rsidRDefault="00D82D01" w:rsidP="009147C5">
      <w:pPr>
        <w:ind w:left="3119"/>
        <w:rPr>
          <w:sz w:val="26"/>
          <w:szCs w:val="26"/>
        </w:rPr>
      </w:pPr>
    </w:p>
    <w:p w:rsidR="00D65AED" w:rsidRPr="00D82D01" w:rsidRDefault="00D65AED" w:rsidP="00D65AED">
      <w:pPr>
        <w:jc w:val="center"/>
        <w:rPr>
          <w:sz w:val="26"/>
          <w:szCs w:val="26"/>
        </w:rPr>
      </w:pPr>
      <w:r w:rsidRPr="00D82D01">
        <w:rPr>
          <w:sz w:val="26"/>
          <w:szCs w:val="26"/>
        </w:rPr>
        <w:t>заявление.</w:t>
      </w:r>
    </w:p>
    <w:p w:rsidR="00D65AED" w:rsidRPr="00D82D01" w:rsidRDefault="00D65AED" w:rsidP="00D65AED">
      <w:pPr>
        <w:jc w:val="center"/>
        <w:rPr>
          <w:color w:val="000000"/>
          <w:sz w:val="26"/>
          <w:szCs w:val="26"/>
        </w:rPr>
      </w:pPr>
    </w:p>
    <w:p w:rsidR="00D31730" w:rsidRPr="00D82D01" w:rsidRDefault="00056EBC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 xml:space="preserve">В соответствии с абзацем 8 </w:t>
      </w:r>
      <w:proofErr w:type="spellStart"/>
      <w:r w:rsidRPr="00D82D01">
        <w:rPr>
          <w:sz w:val="26"/>
          <w:szCs w:val="26"/>
        </w:rPr>
        <w:t>пп</w:t>
      </w:r>
      <w:proofErr w:type="spellEnd"/>
      <w:r w:rsidRPr="00D82D01">
        <w:rPr>
          <w:sz w:val="26"/>
          <w:szCs w:val="26"/>
        </w:rPr>
        <w:t>. 3 п. 1 ст</w:t>
      </w:r>
      <w:r w:rsidR="00034B05" w:rsidRPr="00D82D01">
        <w:rPr>
          <w:sz w:val="26"/>
          <w:szCs w:val="26"/>
        </w:rPr>
        <w:t>. </w:t>
      </w:r>
      <w:r w:rsidRPr="00D82D01">
        <w:rPr>
          <w:sz w:val="26"/>
          <w:szCs w:val="26"/>
        </w:rPr>
        <w:t xml:space="preserve">219 НК РФ прошу </w:t>
      </w:r>
      <w:proofErr w:type="gramStart"/>
      <w:r w:rsidR="002F0B6F" w:rsidRPr="00D82D01">
        <w:rPr>
          <w:sz w:val="26"/>
          <w:szCs w:val="26"/>
        </w:rPr>
        <w:t>предоставить мне справку</w:t>
      </w:r>
      <w:proofErr w:type="gramEnd"/>
      <w:r w:rsidR="002F0B6F" w:rsidRPr="00D82D01">
        <w:rPr>
          <w:sz w:val="26"/>
          <w:szCs w:val="26"/>
        </w:rPr>
        <w:t xml:space="preserve"> об оплате медици</w:t>
      </w:r>
      <w:r w:rsidR="002F0B6F" w:rsidRPr="00D82D01">
        <w:rPr>
          <w:sz w:val="26"/>
          <w:szCs w:val="26"/>
        </w:rPr>
        <w:t>н</w:t>
      </w:r>
      <w:r w:rsidR="002F0B6F" w:rsidRPr="00D82D01">
        <w:rPr>
          <w:sz w:val="26"/>
          <w:szCs w:val="26"/>
        </w:rPr>
        <w:t>ских услуг для предоставле</w:t>
      </w:r>
      <w:r w:rsidR="00920CD1" w:rsidRPr="00D82D01">
        <w:rPr>
          <w:sz w:val="26"/>
          <w:szCs w:val="26"/>
        </w:rPr>
        <w:t xml:space="preserve">ния </w:t>
      </w:r>
      <w:r w:rsidR="002F0B6F" w:rsidRPr="00D82D01">
        <w:rPr>
          <w:sz w:val="26"/>
          <w:szCs w:val="26"/>
        </w:rPr>
        <w:t>в</w:t>
      </w:r>
      <w:r w:rsidR="00920CD1" w:rsidRPr="00D82D01">
        <w:rPr>
          <w:sz w:val="26"/>
          <w:szCs w:val="26"/>
        </w:rPr>
        <w:t xml:space="preserve"> </w:t>
      </w:r>
      <w:r w:rsidR="002F0B6F" w:rsidRPr="00D82D01">
        <w:rPr>
          <w:sz w:val="26"/>
          <w:szCs w:val="26"/>
        </w:rPr>
        <w:t>налоговый</w:t>
      </w:r>
      <w:r w:rsidR="00920CD1" w:rsidRPr="00D82D01">
        <w:rPr>
          <w:sz w:val="26"/>
          <w:szCs w:val="26"/>
        </w:rPr>
        <w:t xml:space="preserve"> </w:t>
      </w:r>
      <w:r w:rsidR="002F0B6F" w:rsidRPr="00D82D01">
        <w:rPr>
          <w:sz w:val="26"/>
          <w:szCs w:val="26"/>
        </w:rPr>
        <w:t>орган</w:t>
      </w:r>
      <w:r w:rsidR="00D31730" w:rsidRPr="00D82D01">
        <w:rPr>
          <w:sz w:val="26"/>
          <w:szCs w:val="26"/>
        </w:rPr>
        <w:t>.</w:t>
      </w:r>
    </w:p>
    <w:p w:rsidR="00D31730" w:rsidRPr="00D82D01" w:rsidRDefault="00D31730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Услуг</w:t>
      </w:r>
      <w:proofErr w:type="gramStart"/>
      <w:r w:rsidRPr="00D82D01">
        <w:rPr>
          <w:sz w:val="26"/>
          <w:szCs w:val="26"/>
        </w:rPr>
        <w:t>а(</w:t>
      </w:r>
      <w:proofErr w:type="gramEnd"/>
      <w:r w:rsidRPr="00D82D01">
        <w:rPr>
          <w:sz w:val="26"/>
          <w:szCs w:val="26"/>
        </w:rPr>
        <w:t xml:space="preserve">и) оказаны мне / моей (ему) супруге(у) / сыну (дочери) / </w:t>
      </w:r>
      <w:r w:rsidRPr="00D82D01">
        <w:rPr>
          <w:sz w:val="26"/>
          <w:szCs w:val="26"/>
        </w:rPr>
        <w:br/>
        <w:t>матери (отцу)</w:t>
      </w:r>
      <w:r w:rsidRPr="00D82D01">
        <w:rPr>
          <w:sz w:val="26"/>
          <w:szCs w:val="26"/>
          <w:vertAlign w:val="subscript"/>
        </w:rPr>
        <w:t xml:space="preserve"> </w:t>
      </w:r>
      <w:r w:rsidRPr="00D82D01">
        <w:rPr>
          <w:sz w:val="26"/>
          <w:szCs w:val="26"/>
        </w:rPr>
        <w:t>(</w:t>
      </w:r>
      <w:r w:rsidRPr="00D82D01">
        <w:rPr>
          <w:i/>
          <w:sz w:val="26"/>
          <w:szCs w:val="26"/>
        </w:rPr>
        <w:t>нужное подчеркнуть</w:t>
      </w:r>
      <w:r w:rsidRPr="00D82D01">
        <w:rPr>
          <w:sz w:val="26"/>
          <w:szCs w:val="26"/>
        </w:rPr>
        <w:t>).</w:t>
      </w:r>
    </w:p>
    <w:p w:rsidR="00D31730" w:rsidRPr="00D82D01" w:rsidRDefault="00D31730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Дата оказания услуги ____</w:t>
      </w:r>
      <w:r w:rsidR="003E4397">
        <w:rPr>
          <w:sz w:val="26"/>
          <w:szCs w:val="26"/>
        </w:rPr>
        <w:t>_____________________</w:t>
      </w:r>
      <w:r w:rsidR="006C281A" w:rsidRPr="00D82D01">
        <w:rPr>
          <w:sz w:val="26"/>
          <w:szCs w:val="26"/>
        </w:rPr>
        <w:t>_</w:t>
      </w:r>
    </w:p>
    <w:p w:rsidR="00A532E6" w:rsidRPr="00D82D01" w:rsidRDefault="00D31730" w:rsidP="00D82D01">
      <w:pPr>
        <w:spacing w:line="288" w:lineRule="auto"/>
        <w:ind w:firstLine="709"/>
        <w:rPr>
          <w:sz w:val="26"/>
          <w:szCs w:val="26"/>
        </w:rPr>
      </w:pPr>
      <w:r w:rsidRPr="00D82D01">
        <w:rPr>
          <w:sz w:val="26"/>
          <w:szCs w:val="26"/>
        </w:rPr>
        <w:t>Сумма расходов</w:t>
      </w:r>
      <w:proofErr w:type="gramStart"/>
      <w:r w:rsidRPr="00D82D01">
        <w:rPr>
          <w:sz w:val="26"/>
          <w:szCs w:val="26"/>
        </w:rPr>
        <w:t>____</w:t>
      </w:r>
      <w:r w:rsidR="00D82D01">
        <w:rPr>
          <w:sz w:val="26"/>
          <w:szCs w:val="26"/>
        </w:rPr>
        <w:t>_____</w:t>
      </w:r>
      <w:r w:rsidRPr="00D82D01">
        <w:rPr>
          <w:sz w:val="26"/>
          <w:szCs w:val="26"/>
        </w:rPr>
        <w:t xml:space="preserve">_________ </w:t>
      </w:r>
      <w:r w:rsidR="002F0B6F" w:rsidRPr="00D82D01">
        <w:rPr>
          <w:sz w:val="26"/>
          <w:szCs w:val="26"/>
        </w:rPr>
        <w:t>(________</w:t>
      </w:r>
      <w:r w:rsidR="006C281A" w:rsidRPr="00D82D01">
        <w:rPr>
          <w:sz w:val="26"/>
          <w:szCs w:val="26"/>
        </w:rPr>
        <w:t>__</w:t>
      </w:r>
      <w:r w:rsidRPr="00D82D01">
        <w:rPr>
          <w:sz w:val="26"/>
          <w:szCs w:val="26"/>
        </w:rPr>
        <w:t>__________________</w:t>
      </w:r>
      <w:r w:rsidR="00D82D01">
        <w:rPr>
          <w:sz w:val="26"/>
          <w:szCs w:val="26"/>
        </w:rPr>
        <w:t>_</w:t>
      </w:r>
      <w:r w:rsidRPr="00D82D01">
        <w:rPr>
          <w:sz w:val="26"/>
          <w:szCs w:val="26"/>
        </w:rPr>
        <w:t xml:space="preserve">________ </w:t>
      </w:r>
      <w:r w:rsidR="0076151E" w:rsidRPr="00D82D01">
        <w:rPr>
          <w:sz w:val="26"/>
          <w:szCs w:val="26"/>
        </w:rPr>
        <w:t>______</w:t>
      </w:r>
      <w:r w:rsidR="00056EBC" w:rsidRPr="00D82D01">
        <w:rPr>
          <w:sz w:val="26"/>
          <w:szCs w:val="26"/>
        </w:rPr>
        <w:t>______________________________________</w:t>
      </w:r>
      <w:r w:rsidR="00A532E6" w:rsidRPr="00D82D01">
        <w:rPr>
          <w:sz w:val="26"/>
          <w:szCs w:val="26"/>
        </w:rPr>
        <w:t>__________</w:t>
      </w:r>
      <w:r w:rsidR="00D82D01">
        <w:rPr>
          <w:sz w:val="26"/>
          <w:szCs w:val="26"/>
        </w:rPr>
        <w:t>____________</w:t>
      </w:r>
      <w:r w:rsidR="006C281A" w:rsidRPr="00D82D01">
        <w:rPr>
          <w:sz w:val="26"/>
          <w:szCs w:val="26"/>
        </w:rPr>
        <w:t>_</w:t>
      </w:r>
      <w:r w:rsidR="00A532E6" w:rsidRPr="00D82D01">
        <w:rPr>
          <w:sz w:val="26"/>
          <w:szCs w:val="26"/>
        </w:rPr>
        <w:t>____</w:t>
      </w:r>
      <w:r w:rsidR="002F0B6F" w:rsidRPr="00D82D01">
        <w:rPr>
          <w:sz w:val="26"/>
          <w:szCs w:val="26"/>
        </w:rPr>
        <w:t>)</w:t>
      </w:r>
      <w:r w:rsidR="0076151E" w:rsidRPr="00D82D01">
        <w:rPr>
          <w:sz w:val="26"/>
          <w:szCs w:val="26"/>
        </w:rPr>
        <w:t xml:space="preserve"> </w:t>
      </w:r>
      <w:proofErr w:type="gramEnd"/>
      <w:r w:rsidR="0076151E" w:rsidRPr="00D82D01">
        <w:rPr>
          <w:sz w:val="26"/>
          <w:szCs w:val="26"/>
        </w:rPr>
        <w:t>руб.</w:t>
      </w:r>
    </w:p>
    <w:p w:rsidR="009147C5" w:rsidRPr="00D82D01" w:rsidRDefault="009147C5" w:rsidP="00D82D01">
      <w:pPr>
        <w:spacing w:line="288" w:lineRule="auto"/>
        <w:ind w:firstLine="709"/>
        <w:jc w:val="both"/>
        <w:rPr>
          <w:b/>
          <w:i/>
          <w:sz w:val="26"/>
          <w:szCs w:val="26"/>
        </w:rPr>
      </w:pPr>
      <w:r w:rsidRPr="00D82D01">
        <w:rPr>
          <w:b/>
          <w:i/>
          <w:sz w:val="26"/>
          <w:szCs w:val="26"/>
        </w:rPr>
        <w:t>Данные налогоплательщика, оплатившего медицинские услуги:</w:t>
      </w:r>
    </w:p>
    <w:p w:rsidR="009147C5" w:rsidRPr="00D82D01" w:rsidRDefault="009147C5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1. Ф.И.О</w:t>
      </w:r>
      <w:r w:rsidRPr="00D82D01">
        <w:rPr>
          <w:i/>
          <w:sz w:val="26"/>
          <w:szCs w:val="26"/>
        </w:rPr>
        <w:t>. (полностью)</w:t>
      </w:r>
      <w:r w:rsidRPr="00D82D01">
        <w:rPr>
          <w:sz w:val="26"/>
          <w:szCs w:val="26"/>
        </w:rPr>
        <w:t>___________________________</w:t>
      </w:r>
      <w:r w:rsidR="00D82D01">
        <w:rPr>
          <w:sz w:val="26"/>
          <w:szCs w:val="26"/>
        </w:rPr>
        <w:t>__________</w:t>
      </w:r>
      <w:r w:rsidRPr="00D82D01">
        <w:rPr>
          <w:sz w:val="26"/>
          <w:szCs w:val="26"/>
        </w:rPr>
        <w:t>___</w:t>
      </w:r>
      <w:r w:rsidR="006C281A" w:rsidRPr="00D82D01">
        <w:rPr>
          <w:sz w:val="26"/>
          <w:szCs w:val="26"/>
        </w:rPr>
        <w:t>_</w:t>
      </w:r>
      <w:r w:rsidRPr="00D82D01">
        <w:rPr>
          <w:sz w:val="26"/>
          <w:szCs w:val="26"/>
        </w:rPr>
        <w:t>_________</w:t>
      </w:r>
    </w:p>
    <w:p w:rsidR="009147C5" w:rsidRPr="00D82D01" w:rsidRDefault="009147C5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______________________________________</w:t>
      </w:r>
      <w:r w:rsidR="00D82D01">
        <w:rPr>
          <w:sz w:val="26"/>
          <w:szCs w:val="26"/>
        </w:rPr>
        <w:t>________</w:t>
      </w:r>
      <w:r w:rsidRPr="00D82D01">
        <w:rPr>
          <w:sz w:val="26"/>
          <w:szCs w:val="26"/>
        </w:rPr>
        <w:t>____________________</w:t>
      </w:r>
      <w:r w:rsidR="00AB6E97" w:rsidRPr="00D82D01">
        <w:rPr>
          <w:sz w:val="26"/>
          <w:szCs w:val="26"/>
        </w:rPr>
        <w:t>___</w:t>
      </w:r>
    </w:p>
    <w:p w:rsidR="006C281A" w:rsidRPr="00D82D01" w:rsidRDefault="006C281A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2. Дата рождения ______________________________</w:t>
      </w:r>
    </w:p>
    <w:p w:rsidR="006C281A" w:rsidRPr="00D82D01" w:rsidRDefault="006C281A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 xml:space="preserve">3. ИНН </w:t>
      </w:r>
      <w:r w:rsidRPr="00D82D01">
        <w:rPr>
          <w:i/>
          <w:sz w:val="26"/>
          <w:szCs w:val="26"/>
        </w:rPr>
        <w:t>(при наличии)</w:t>
      </w:r>
      <w:r w:rsidRPr="00D82D01">
        <w:rPr>
          <w:sz w:val="26"/>
          <w:szCs w:val="26"/>
        </w:rPr>
        <w:t>___________________________</w:t>
      </w:r>
    </w:p>
    <w:p w:rsidR="00D82D01" w:rsidRDefault="006C281A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4. Наименование документа, удостоверяющего личность</w:t>
      </w:r>
      <w:r w:rsidR="00D82D01">
        <w:rPr>
          <w:sz w:val="26"/>
          <w:szCs w:val="26"/>
        </w:rPr>
        <w:t xml:space="preserve"> </w:t>
      </w:r>
      <w:r w:rsidRPr="00D82D01">
        <w:rPr>
          <w:sz w:val="26"/>
          <w:szCs w:val="26"/>
        </w:rPr>
        <w:t>_____</w:t>
      </w:r>
      <w:r w:rsidR="00D82D01">
        <w:rPr>
          <w:sz w:val="26"/>
          <w:szCs w:val="26"/>
        </w:rPr>
        <w:t>________________</w:t>
      </w:r>
    </w:p>
    <w:p w:rsidR="006C281A" w:rsidRPr="00D82D01" w:rsidRDefault="006C281A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серия ________</w:t>
      </w:r>
      <w:r w:rsidR="00D82D01">
        <w:rPr>
          <w:sz w:val="26"/>
          <w:szCs w:val="26"/>
        </w:rPr>
        <w:t>____</w:t>
      </w:r>
      <w:r w:rsidRPr="00D82D01">
        <w:rPr>
          <w:sz w:val="26"/>
          <w:szCs w:val="26"/>
        </w:rPr>
        <w:t>__ №___</w:t>
      </w:r>
      <w:r w:rsidR="00D82D01">
        <w:rPr>
          <w:sz w:val="26"/>
          <w:szCs w:val="26"/>
        </w:rPr>
        <w:t>_____</w:t>
      </w:r>
      <w:r w:rsidRPr="00D82D01">
        <w:rPr>
          <w:sz w:val="26"/>
          <w:szCs w:val="26"/>
        </w:rPr>
        <w:t>________________</w:t>
      </w:r>
    </w:p>
    <w:p w:rsidR="006C281A" w:rsidRPr="00D82D01" w:rsidRDefault="006C281A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Дата выдачи документа______________________</w:t>
      </w:r>
      <w:r w:rsidR="00D82D01">
        <w:rPr>
          <w:sz w:val="26"/>
          <w:szCs w:val="26"/>
        </w:rPr>
        <w:t>_</w:t>
      </w:r>
      <w:r w:rsidRPr="00D82D01">
        <w:rPr>
          <w:sz w:val="26"/>
          <w:szCs w:val="26"/>
        </w:rPr>
        <w:t>___</w:t>
      </w:r>
    </w:p>
    <w:p w:rsidR="00C327A5" w:rsidRPr="00D82D01" w:rsidRDefault="00A30EEE" w:rsidP="00D82D01">
      <w:pPr>
        <w:spacing w:line="288" w:lineRule="auto"/>
        <w:ind w:firstLine="709"/>
        <w:jc w:val="both"/>
        <w:rPr>
          <w:i/>
          <w:sz w:val="26"/>
          <w:szCs w:val="26"/>
        </w:rPr>
      </w:pPr>
      <w:r w:rsidRPr="00D82D01">
        <w:rPr>
          <w:b/>
          <w:i/>
          <w:sz w:val="26"/>
          <w:szCs w:val="26"/>
        </w:rPr>
        <w:t>Д</w:t>
      </w:r>
      <w:r w:rsidR="008065E4" w:rsidRPr="00D82D01">
        <w:rPr>
          <w:b/>
          <w:i/>
          <w:sz w:val="26"/>
          <w:szCs w:val="26"/>
        </w:rPr>
        <w:t>анные лица, которому оказаны медицинские услуги</w:t>
      </w:r>
      <w:r w:rsidR="009147C5" w:rsidRPr="00D82D01">
        <w:rPr>
          <w:i/>
          <w:sz w:val="26"/>
          <w:szCs w:val="26"/>
        </w:rPr>
        <w:t xml:space="preserve"> (не заполняется, если н</w:t>
      </w:r>
      <w:r w:rsidR="009147C5" w:rsidRPr="00D82D01">
        <w:rPr>
          <w:i/>
          <w:sz w:val="26"/>
          <w:szCs w:val="26"/>
        </w:rPr>
        <w:t>а</w:t>
      </w:r>
      <w:r w:rsidR="009147C5" w:rsidRPr="00D82D01">
        <w:rPr>
          <w:i/>
          <w:sz w:val="26"/>
          <w:szCs w:val="26"/>
        </w:rPr>
        <w:t>логоплательщик и пациент я</w:t>
      </w:r>
      <w:r w:rsidR="009147C5" w:rsidRPr="00D82D01">
        <w:rPr>
          <w:i/>
          <w:sz w:val="26"/>
          <w:szCs w:val="26"/>
        </w:rPr>
        <w:t>в</w:t>
      </w:r>
      <w:r w:rsidR="009147C5" w:rsidRPr="00D82D01">
        <w:rPr>
          <w:i/>
          <w:sz w:val="26"/>
          <w:szCs w:val="26"/>
        </w:rPr>
        <w:t>ляются одним лицом)</w:t>
      </w:r>
      <w:r w:rsidR="008065E4" w:rsidRPr="00D82D01">
        <w:rPr>
          <w:i/>
          <w:sz w:val="26"/>
          <w:szCs w:val="26"/>
        </w:rPr>
        <w:t>:</w:t>
      </w:r>
    </w:p>
    <w:p w:rsidR="00D82D01" w:rsidRPr="00D82D01" w:rsidRDefault="00D82D01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1. Ф.И.О</w:t>
      </w:r>
      <w:r w:rsidRPr="00D82D01">
        <w:rPr>
          <w:i/>
          <w:sz w:val="26"/>
          <w:szCs w:val="26"/>
        </w:rPr>
        <w:t>. (полностью)</w:t>
      </w:r>
      <w:r w:rsidRPr="00D82D01">
        <w:rPr>
          <w:sz w:val="26"/>
          <w:szCs w:val="26"/>
        </w:rPr>
        <w:t>___________________________</w:t>
      </w:r>
      <w:r>
        <w:rPr>
          <w:sz w:val="26"/>
          <w:szCs w:val="26"/>
        </w:rPr>
        <w:t>__________</w:t>
      </w:r>
      <w:r w:rsidRPr="00D82D01">
        <w:rPr>
          <w:sz w:val="26"/>
          <w:szCs w:val="26"/>
        </w:rPr>
        <w:t>_____________</w:t>
      </w:r>
    </w:p>
    <w:p w:rsidR="00D82D01" w:rsidRPr="00D82D01" w:rsidRDefault="00D82D01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</w:t>
      </w:r>
      <w:r w:rsidRPr="00D82D01">
        <w:rPr>
          <w:sz w:val="26"/>
          <w:szCs w:val="26"/>
        </w:rPr>
        <w:t>_______________________</w:t>
      </w:r>
    </w:p>
    <w:p w:rsidR="00D82D01" w:rsidRPr="00D82D01" w:rsidRDefault="00D82D01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2. Дата рождения ______________________________</w:t>
      </w:r>
    </w:p>
    <w:p w:rsidR="00D82D01" w:rsidRPr="00D82D01" w:rsidRDefault="00D82D01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 xml:space="preserve">3. ИНН </w:t>
      </w:r>
      <w:r w:rsidRPr="00D82D01">
        <w:rPr>
          <w:i/>
          <w:sz w:val="26"/>
          <w:szCs w:val="26"/>
        </w:rPr>
        <w:t>(при наличии)</w:t>
      </w:r>
      <w:r w:rsidRPr="00D82D01">
        <w:rPr>
          <w:sz w:val="26"/>
          <w:szCs w:val="26"/>
        </w:rPr>
        <w:t>___________________________</w:t>
      </w:r>
    </w:p>
    <w:p w:rsidR="00D82D01" w:rsidRDefault="00D82D01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4. Наименование документа, удостоверяющего личность</w:t>
      </w:r>
      <w:r>
        <w:rPr>
          <w:sz w:val="26"/>
          <w:szCs w:val="26"/>
        </w:rPr>
        <w:t xml:space="preserve"> </w:t>
      </w:r>
      <w:r w:rsidRPr="00D82D01">
        <w:rPr>
          <w:sz w:val="26"/>
          <w:szCs w:val="26"/>
        </w:rPr>
        <w:t>_____</w:t>
      </w:r>
      <w:r>
        <w:rPr>
          <w:sz w:val="26"/>
          <w:szCs w:val="26"/>
        </w:rPr>
        <w:t>________________</w:t>
      </w:r>
    </w:p>
    <w:p w:rsidR="00D82D01" w:rsidRPr="00D82D01" w:rsidRDefault="00D82D01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серия ________</w:t>
      </w:r>
      <w:r>
        <w:rPr>
          <w:sz w:val="26"/>
          <w:szCs w:val="26"/>
        </w:rPr>
        <w:t>____</w:t>
      </w:r>
      <w:r w:rsidRPr="00D82D01">
        <w:rPr>
          <w:sz w:val="26"/>
          <w:szCs w:val="26"/>
        </w:rPr>
        <w:t>__ №___</w:t>
      </w:r>
      <w:r>
        <w:rPr>
          <w:sz w:val="26"/>
          <w:szCs w:val="26"/>
        </w:rPr>
        <w:t>_____</w:t>
      </w:r>
      <w:r w:rsidRPr="00D82D01">
        <w:rPr>
          <w:sz w:val="26"/>
          <w:szCs w:val="26"/>
        </w:rPr>
        <w:t>________________</w:t>
      </w:r>
    </w:p>
    <w:p w:rsidR="00D82D01" w:rsidRPr="00D82D01" w:rsidRDefault="00D82D01" w:rsidP="00D82D01">
      <w:pPr>
        <w:spacing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>Дата выдачи документа______________________</w:t>
      </w:r>
      <w:r>
        <w:rPr>
          <w:sz w:val="26"/>
          <w:szCs w:val="26"/>
        </w:rPr>
        <w:t>_</w:t>
      </w:r>
      <w:r w:rsidRPr="00D82D01">
        <w:rPr>
          <w:sz w:val="26"/>
          <w:szCs w:val="26"/>
        </w:rPr>
        <w:t>___</w:t>
      </w:r>
    </w:p>
    <w:p w:rsidR="00E45D8C" w:rsidRPr="00D82D01" w:rsidRDefault="00E45D8C" w:rsidP="00D82D01">
      <w:pPr>
        <w:spacing w:before="120" w:line="288" w:lineRule="auto"/>
        <w:ind w:firstLine="709"/>
        <w:jc w:val="both"/>
        <w:rPr>
          <w:sz w:val="26"/>
          <w:szCs w:val="26"/>
        </w:rPr>
      </w:pPr>
      <w:r w:rsidRPr="00D82D01">
        <w:rPr>
          <w:sz w:val="26"/>
          <w:szCs w:val="26"/>
        </w:rPr>
        <w:t xml:space="preserve">Способ предоставления справки: </w:t>
      </w:r>
      <w:r w:rsidR="00A30EEE" w:rsidRPr="00D82D01">
        <w:rPr>
          <w:sz w:val="26"/>
          <w:szCs w:val="26"/>
        </w:rPr>
        <w:t xml:space="preserve">на бумажном носителе / в электронном виде </w:t>
      </w:r>
      <w:r w:rsidR="000F6121" w:rsidRPr="00D82D01">
        <w:rPr>
          <w:sz w:val="26"/>
          <w:szCs w:val="26"/>
        </w:rPr>
        <w:t>в налоговый орган</w:t>
      </w:r>
      <w:r w:rsidR="00A30EEE" w:rsidRPr="00D82D01">
        <w:rPr>
          <w:sz w:val="26"/>
          <w:szCs w:val="26"/>
        </w:rPr>
        <w:t xml:space="preserve"> </w:t>
      </w:r>
      <w:r w:rsidR="00A30EEE" w:rsidRPr="00D82D01">
        <w:rPr>
          <w:i/>
          <w:sz w:val="26"/>
          <w:szCs w:val="26"/>
        </w:rPr>
        <w:t>(</w:t>
      </w:r>
      <w:proofErr w:type="gramStart"/>
      <w:r w:rsidR="00A30EEE" w:rsidRPr="00D82D01">
        <w:rPr>
          <w:i/>
          <w:sz w:val="26"/>
          <w:szCs w:val="26"/>
        </w:rPr>
        <w:t>нужное</w:t>
      </w:r>
      <w:proofErr w:type="gramEnd"/>
      <w:r w:rsidR="00A30EEE" w:rsidRPr="00D82D01">
        <w:rPr>
          <w:i/>
          <w:sz w:val="26"/>
          <w:szCs w:val="26"/>
        </w:rPr>
        <w:t xml:space="preserve"> по</w:t>
      </w:r>
      <w:r w:rsidR="00A30EEE" w:rsidRPr="00D82D01">
        <w:rPr>
          <w:i/>
          <w:sz w:val="26"/>
          <w:szCs w:val="26"/>
        </w:rPr>
        <w:t>д</w:t>
      </w:r>
      <w:r w:rsidR="00A30EEE" w:rsidRPr="00D82D01">
        <w:rPr>
          <w:i/>
          <w:sz w:val="26"/>
          <w:szCs w:val="26"/>
        </w:rPr>
        <w:t>черкнуть)</w:t>
      </w:r>
      <w:r w:rsidR="006C281A" w:rsidRPr="00D82D01">
        <w:rPr>
          <w:i/>
          <w:sz w:val="26"/>
          <w:szCs w:val="26"/>
        </w:rPr>
        <w:t>.</w:t>
      </w:r>
    </w:p>
    <w:tbl>
      <w:tblPr>
        <w:tblW w:w="5000" w:type="pct"/>
        <w:jc w:val="center"/>
        <w:tblLook w:val="01E0"/>
      </w:tblPr>
      <w:tblGrid>
        <w:gridCol w:w="10138"/>
      </w:tblGrid>
      <w:tr w:rsidR="00D65AED" w:rsidRPr="00D82D01" w:rsidTr="009147C5">
        <w:trPr>
          <w:trHeight w:val="284"/>
          <w:jc w:val="center"/>
        </w:trPr>
        <w:tc>
          <w:tcPr>
            <w:tcW w:w="5000" w:type="pct"/>
          </w:tcPr>
          <w:p w:rsidR="00D65AED" w:rsidRPr="00D82D01" w:rsidRDefault="00D65AED" w:rsidP="00D82D01">
            <w:pPr>
              <w:spacing w:line="288" w:lineRule="auto"/>
              <w:ind w:firstLine="709"/>
              <w:jc w:val="right"/>
              <w:rPr>
                <w:sz w:val="26"/>
                <w:szCs w:val="26"/>
              </w:rPr>
            </w:pPr>
          </w:p>
          <w:p w:rsidR="00D65AED" w:rsidRPr="00D82D01" w:rsidRDefault="00D65AED" w:rsidP="00D82D01">
            <w:pPr>
              <w:tabs>
                <w:tab w:val="left" w:pos="3119"/>
              </w:tabs>
              <w:spacing w:line="288" w:lineRule="auto"/>
              <w:ind w:firstLine="709"/>
              <w:jc w:val="both"/>
              <w:rPr>
                <w:sz w:val="26"/>
                <w:szCs w:val="26"/>
              </w:rPr>
            </w:pPr>
            <w:r w:rsidRPr="00D82D01">
              <w:rPr>
                <w:sz w:val="26"/>
                <w:szCs w:val="26"/>
              </w:rPr>
              <w:t>"___" _____</w:t>
            </w:r>
            <w:r w:rsidR="00D82D01">
              <w:rPr>
                <w:sz w:val="26"/>
                <w:szCs w:val="26"/>
              </w:rPr>
              <w:t>___</w:t>
            </w:r>
            <w:r w:rsidRPr="00D82D01">
              <w:rPr>
                <w:sz w:val="26"/>
                <w:szCs w:val="26"/>
              </w:rPr>
              <w:t>___ 20___ г.</w:t>
            </w:r>
            <w:r w:rsidRPr="00D82D01">
              <w:rPr>
                <w:sz w:val="26"/>
                <w:szCs w:val="26"/>
              </w:rPr>
              <w:tab/>
            </w:r>
            <w:r w:rsidR="009147C5" w:rsidRPr="00D82D01">
              <w:rPr>
                <w:sz w:val="26"/>
                <w:szCs w:val="26"/>
              </w:rPr>
              <w:t xml:space="preserve"> </w:t>
            </w:r>
            <w:r w:rsidR="000B5E9B">
              <w:rPr>
                <w:sz w:val="26"/>
                <w:szCs w:val="26"/>
              </w:rPr>
              <w:t xml:space="preserve">              ___</w:t>
            </w:r>
            <w:r w:rsidR="009147C5" w:rsidRPr="00D82D01">
              <w:rPr>
                <w:sz w:val="26"/>
                <w:szCs w:val="26"/>
              </w:rPr>
              <w:t>___</w:t>
            </w:r>
            <w:r w:rsidR="00CD0752" w:rsidRPr="00D82D01">
              <w:rPr>
                <w:sz w:val="26"/>
                <w:szCs w:val="26"/>
              </w:rPr>
              <w:t>_____</w:t>
            </w:r>
            <w:r w:rsidR="009147C5" w:rsidRPr="00D82D01">
              <w:rPr>
                <w:sz w:val="26"/>
                <w:szCs w:val="26"/>
              </w:rPr>
              <w:t>_____/_</w:t>
            </w:r>
            <w:r w:rsidR="00CD0752" w:rsidRPr="00D82D01">
              <w:rPr>
                <w:sz w:val="26"/>
                <w:szCs w:val="26"/>
              </w:rPr>
              <w:t>____</w:t>
            </w:r>
            <w:r w:rsidR="009147C5" w:rsidRPr="00D82D01">
              <w:rPr>
                <w:sz w:val="26"/>
                <w:szCs w:val="26"/>
              </w:rPr>
              <w:t>____</w:t>
            </w:r>
            <w:r w:rsidR="00CD0752" w:rsidRPr="00D82D01">
              <w:rPr>
                <w:sz w:val="26"/>
                <w:szCs w:val="26"/>
              </w:rPr>
              <w:t>_____</w:t>
            </w:r>
            <w:r w:rsidR="009147C5" w:rsidRPr="00D82D01">
              <w:rPr>
                <w:sz w:val="26"/>
                <w:szCs w:val="26"/>
              </w:rPr>
              <w:t>______/</w:t>
            </w:r>
          </w:p>
          <w:p w:rsidR="009147C5" w:rsidRPr="00D82D01" w:rsidRDefault="009147C5" w:rsidP="00D82D01">
            <w:pPr>
              <w:tabs>
                <w:tab w:val="left" w:pos="3119"/>
              </w:tabs>
              <w:spacing w:line="288" w:lineRule="auto"/>
              <w:ind w:firstLine="709"/>
              <w:jc w:val="both"/>
              <w:rPr>
                <w:i/>
                <w:sz w:val="20"/>
                <w:szCs w:val="20"/>
              </w:rPr>
            </w:pPr>
            <w:r w:rsidRPr="00D82D01">
              <w:rPr>
                <w:sz w:val="20"/>
                <w:szCs w:val="20"/>
              </w:rPr>
              <w:t xml:space="preserve">                                                             </w:t>
            </w:r>
            <w:r w:rsidR="00CD0752" w:rsidRPr="00D82D01">
              <w:rPr>
                <w:sz w:val="20"/>
                <w:szCs w:val="20"/>
              </w:rPr>
              <w:t xml:space="preserve">              </w:t>
            </w:r>
            <w:r w:rsidR="00D82D01">
              <w:rPr>
                <w:sz w:val="20"/>
                <w:szCs w:val="20"/>
              </w:rPr>
              <w:t xml:space="preserve">            </w:t>
            </w:r>
            <w:r w:rsidRPr="00D82D01">
              <w:rPr>
                <w:sz w:val="20"/>
                <w:szCs w:val="20"/>
              </w:rPr>
              <w:t xml:space="preserve">       </w:t>
            </w:r>
            <w:r w:rsidR="001B0CD8" w:rsidRPr="00D82D01">
              <w:rPr>
                <w:sz w:val="20"/>
                <w:szCs w:val="20"/>
              </w:rPr>
              <w:t xml:space="preserve">   </w:t>
            </w:r>
            <w:r w:rsidRPr="00D82D01">
              <w:rPr>
                <w:sz w:val="20"/>
                <w:szCs w:val="20"/>
              </w:rPr>
              <w:t xml:space="preserve">  </w:t>
            </w:r>
            <w:r w:rsidRPr="00D82D01">
              <w:rPr>
                <w:i/>
                <w:sz w:val="20"/>
                <w:szCs w:val="20"/>
              </w:rPr>
              <w:t xml:space="preserve">(подпись)      </w:t>
            </w:r>
            <w:r w:rsidR="00CD0752" w:rsidRPr="00D82D01">
              <w:rPr>
                <w:i/>
                <w:sz w:val="20"/>
                <w:szCs w:val="20"/>
              </w:rPr>
              <w:t xml:space="preserve">             </w:t>
            </w:r>
            <w:r w:rsidRPr="00D82D01">
              <w:rPr>
                <w:i/>
                <w:sz w:val="20"/>
                <w:szCs w:val="20"/>
              </w:rPr>
              <w:t xml:space="preserve">   (ра</w:t>
            </w:r>
            <w:r w:rsidRPr="00D82D01">
              <w:rPr>
                <w:i/>
                <w:sz w:val="20"/>
                <w:szCs w:val="20"/>
              </w:rPr>
              <w:t>с</w:t>
            </w:r>
            <w:r w:rsidRPr="00D82D01">
              <w:rPr>
                <w:i/>
                <w:sz w:val="20"/>
                <w:szCs w:val="20"/>
              </w:rPr>
              <w:t>шифровка)</w:t>
            </w:r>
          </w:p>
        </w:tc>
      </w:tr>
    </w:tbl>
    <w:p w:rsidR="009A1D3F" w:rsidRPr="00D82D01" w:rsidRDefault="009A1D3F" w:rsidP="00D82D01">
      <w:pPr>
        <w:spacing w:line="288" w:lineRule="auto"/>
        <w:ind w:firstLine="709"/>
        <w:rPr>
          <w:sz w:val="26"/>
          <w:szCs w:val="26"/>
        </w:rPr>
      </w:pPr>
    </w:p>
    <w:sectPr w:rsidR="009A1D3F" w:rsidRPr="00D82D01" w:rsidSect="005F600E">
      <w:pgSz w:w="11907" w:h="16840" w:code="9"/>
      <w:pgMar w:top="851" w:right="851" w:bottom="567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E68" w:rsidRDefault="002B4E68" w:rsidP="00D26FBC">
      <w:r>
        <w:separator/>
      </w:r>
    </w:p>
  </w:endnote>
  <w:endnote w:type="continuationSeparator" w:id="1">
    <w:p w:rsidR="002B4E68" w:rsidRDefault="002B4E68" w:rsidP="00D2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E68" w:rsidRDefault="002B4E68" w:rsidP="00D26FBC">
      <w:r>
        <w:separator/>
      </w:r>
    </w:p>
  </w:footnote>
  <w:footnote w:type="continuationSeparator" w:id="1">
    <w:p w:rsidR="002B4E68" w:rsidRDefault="002B4E68" w:rsidP="00D26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A0E4D"/>
    <w:multiLevelType w:val="hybridMultilevel"/>
    <w:tmpl w:val="83C21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454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9A9"/>
    <w:rsid w:val="00004E4A"/>
    <w:rsid w:val="00015F89"/>
    <w:rsid w:val="00034B05"/>
    <w:rsid w:val="00040242"/>
    <w:rsid w:val="00056EBC"/>
    <w:rsid w:val="00070606"/>
    <w:rsid w:val="000B0684"/>
    <w:rsid w:val="000B25E5"/>
    <w:rsid w:val="000B5E9B"/>
    <w:rsid w:val="000C52F7"/>
    <w:rsid w:val="000E29ED"/>
    <w:rsid w:val="000F6121"/>
    <w:rsid w:val="00103CB3"/>
    <w:rsid w:val="0011139B"/>
    <w:rsid w:val="00111DF1"/>
    <w:rsid w:val="001154F5"/>
    <w:rsid w:val="001279A9"/>
    <w:rsid w:val="00132D55"/>
    <w:rsid w:val="00141593"/>
    <w:rsid w:val="001626CB"/>
    <w:rsid w:val="001702B0"/>
    <w:rsid w:val="00176421"/>
    <w:rsid w:val="00196542"/>
    <w:rsid w:val="001B0CD8"/>
    <w:rsid w:val="001E36B2"/>
    <w:rsid w:val="001F6727"/>
    <w:rsid w:val="001F7C59"/>
    <w:rsid w:val="00227C17"/>
    <w:rsid w:val="00236807"/>
    <w:rsid w:val="00236A6F"/>
    <w:rsid w:val="00253DCF"/>
    <w:rsid w:val="00280895"/>
    <w:rsid w:val="002844B0"/>
    <w:rsid w:val="0028595D"/>
    <w:rsid w:val="002B25C9"/>
    <w:rsid w:val="002B4E68"/>
    <w:rsid w:val="002D37D4"/>
    <w:rsid w:val="002E76CF"/>
    <w:rsid w:val="002F0B6F"/>
    <w:rsid w:val="00311537"/>
    <w:rsid w:val="003316DC"/>
    <w:rsid w:val="00353114"/>
    <w:rsid w:val="00353434"/>
    <w:rsid w:val="0036755A"/>
    <w:rsid w:val="00373E92"/>
    <w:rsid w:val="0039580E"/>
    <w:rsid w:val="003A12DE"/>
    <w:rsid w:val="003A20A0"/>
    <w:rsid w:val="003C3B09"/>
    <w:rsid w:val="003E4397"/>
    <w:rsid w:val="003E6444"/>
    <w:rsid w:val="003F0C0C"/>
    <w:rsid w:val="00401141"/>
    <w:rsid w:val="00427A03"/>
    <w:rsid w:val="00441C31"/>
    <w:rsid w:val="004477FC"/>
    <w:rsid w:val="00454AAB"/>
    <w:rsid w:val="00463FE8"/>
    <w:rsid w:val="00475697"/>
    <w:rsid w:val="004832B6"/>
    <w:rsid w:val="004A7270"/>
    <w:rsid w:val="00500931"/>
    <w:rsid w:val="00520498"/>
    <w:rsid w:val="00522420"/>
    <w:rsid w:val="0054483D"/>
    <w:rsid w:val="005833D2"/>
    <w:rsid w:val="005B4378"/>
    <w:rsid w:val="005B6346"/>
    <w:rsid w:val="005B6CC5"/>
    <w:rsid w:val="005D7C96"/>
    <w:rsid w:val="005E319E"/>
    <w:rsid w:val="005F600E"/>
    <w:rsid w:val="00603504"/>
    <w:rsid w:val="00627735"/>
    <w:rsid w:val="006345E7"/>
    <w:rsid w:val="00681127"/>
    <w:rsid w:val="006907CC"/>
    <w:rsid w:val="00691BBA"/>
    <w:rsid w:val="0069688A"/>
    <w:rsid w:val="006C281A"/>
    <w:rsid w:val="006E0EC5"/>
    <w:rsid w:val="006F1DFA"/>
    <w:rsid w:val="00701C7A"/>
    <w:rsid w:val="00714273"/>
    <w:rsid w:val="00716A37"/>
    <w:rsid w:val="007456F0"/>
    <w:rsid w:val="0076151E"/>
    <w:rsid w:val="00767A92"/>
    <w:rsid w:val="007A2375"/>
    <w:rsid w:val="007C1EA7"/>
    <w:rsid w:val="007E1D5B"/>
    <w:rsid w:val="007E2EB5"/>
    <w:rsid w:val="008043BD"/>
    <w:rsid w:val="008065E4"/>
    <w:rsid w:val="00845FBD"/>
    <w:rsid w:val="00886042"/>
    <w:rsid w:val="00890DB9"/>
    <w:rsid w:val="008D067E"/>
    <w:rsid w:val="008D7015"/>
    <w:rsid w:val="008E36DD"/>
    <w:rsid w:val="00904690"/>
    <w:rsid w:val="009147C5"/>
    <w:rsid w:val="00920CD1"/>
    <w:rsid w:val="00923AAB"/>
    <w:rsid w:val="00947078"/>
    <w:rsid w:val="00947DD5"/>
    <w:rsid w:val="0095050B"/>
    <w:rsid w:val="009569F3"/>
    <w:rsid w:val="00957FDA"/>
    <w:rsid w:val="009628CE"/>
    <w:rsid w:val="00993AD1"/>
    <w:rsid w:val="009A1D3F"/>
    <w:rsid w:val="009D07B1"/>
    <w:rsid w:val="009F55BC"/>
    <w:rsid w:val="00A20D12"/>
    <w:rsid w:val="00A30EEE"/>
    <w:rsid w:val="00A41E32"/>
    <w:rsid w:val="00A532E6"/>
    <w:rsid w:val="00A56685"/>
    <w:rsid w:val="00A95E1C"/>
    <w:rsid w:val="00A970FF"/>
    <w:rsid w:val="00AB6E97"/>
    <w:rsid w:val="00AC577B"/>
    <w:rsid w:val="00AD2E93"/>
    <w:rsid w:val="00AD4E60"/>
    <w:rsid w:val="00AF32AE"/>
    <w:rsid w:val="00AF427E"/>
    <w:rsid w:val="00B05D9E"/>
    <w:rsid w:val="00B61D82"/>
    <w:rsid w:val="00B93D4E"/>
    <w:rsid w:val="00BC1877"/>
    <w:rsid w:val="00BE35FC"/>
    <w:rsid w:val="00C046B5"/>
    <w:rsid w:val="00C15F0F"/>
    <w:rsid w:val="00C327A5"/>
    <w:rsid w:val="00C75045"/>
    <w:rsid w:val="00C905C0"/>
    <w:rsid w:val="00C951FD"/>
    <w:rsid w:val="00CC5425"/>
    <w:rsid w:val="00CD0752"/>
    <w:rsid w:val="00CD11B2"/>
    <w:rsid w:val="00CD2C65"/>
    <w:rsid w:val="00CE03D7"/>
    <w:rsid w:val="00CF2C92"/>
    <w:rsid w:val="00D11E71"/>
    <w:rsid w:val="00D14AED"/>
    <w:rsid w:val="00D26FBC"/>
    <w:rsid w:val="00D3082B"/>
    <w:rsid w:val="00D31698"/>
    <w:rsid w:val="00D31730"/>
    <w:rsid w:val="00D501CD"/>
    <w:rsid w:val="00D61B5B"/>
    <w:rsid w:val="00D65AED"/>
    <w:rsid w:val="00D82D01"/>
    <w:rsid w:val="00DB1662"/>
    <w:rsid w:val="00DC6936"/>
    <w:rsid w:val="00DD0BA2"/>
    <w:rsid w:val="00DD34CB"/>
    <w:rsid w:val="00DD402A"/>
    <w:rsid w:val="00DE32EA"/>
    <w:rsid w:val="00DE55EB"/>
    <w:rsid w:val="00E17AAF"/>
    <w:rsid w:val="00E45D8C"/>
    <w:rsid w:val="00E71162"/>
    <w:rsid w:val="00E7786A"/>
    <w:rsid w:val="00EA4825"/>
    <w:rsid w:val="00ED5B04"/>
    <w:rsid w:val="00F34649"/>
    <w:rsid w:val="00F40167"/>
    <w:rsid w:val="00F47618"/>
    <w:rsid w:val="00F60949"/>
    <w:rsid w:val="00F90FC4"/>
    <w:rsid w:val="00FA211A"/>
    <w:rsid w:val="00FC556D"/>
    <w:rsid w:val="00FD2B16"/>
    <w:rsid w:val="00FD571C"/>
    <w:rsid w:val="00FE52AC"/>
    <w:rsid w:val="00FE7E18"/>
    <w:rsid w:val="00FF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D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6F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52AC"/>
    <w:pPr>
      <w:jc w:val="both"/>
    </w:pPr>
    <w:rPr>
      <w:b/>
      <w:color w:val="000000"/>
      <w:sz w:val="28"/>
      <w:szCs w:val="20"/>
    </w:rPr>
  </w:style>
  <w:style w:type="table" w:styleId="a4">
    <w:name w:val="Table Grid"/>
    <w:basedOn w:val="a1"/>
    <w:rsid w:val="00353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26F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endnote text"/>
    <w:basedOn w:val="a"/>
    <w:link w:val="a6"/>
    <w:rsid w:val="00D26FB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D26FBC"/>
  </w:style>
  <w:style w:type="character" w:styleId="a7">
    <w:name w:val="endnote reference"/>
    <w:basedOn w:val="a0"/>
    <w:rsid w:val="00D26F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MO-DC\Public\&#1041;&#1083;&#1072;&#1085;&#1082;&#1080;\12.%20&#1064;&#1072;&#1073;&#1083;&#1086;&#1085;_&#1041;&#1083;&#1072;&#1085;&#1082;%20-%20&#1079;&#1072;&#1103;&#1074;&#1083;&#1077;&#1085;&#1080;&#1077;%20(&#1060;&#1043;&#1041;&#1059;&#105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ADDB-C854-4BC6-8D8E-F424A074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12. Шаблон_Бланк - заявление (ФГБУН)</Template>
  <TotalTime>7</TotalTime>
  <Pages>1</Pages>
  <Words>158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Северского</vt:lpstr>
    </vt:vector>
  </TitlesOfParts>
  <Company>SBNC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Северского</dc:title>
  <dc:creator>Medvedeva_IL</dc:creator>
  <cp:lastModifiedBy>Евгения В. Гарейшина</cp:lastModifiedBy>
  <cp:revision>6</cp:revision>
  <cp:lastPrinted>2024-09-13T02:45:00Z</cp:lastPrinted>
  <dcterms:created xsi:type="dcterms:W3CDTF">2024-09-18T01:59:00Z</dcterms:created>
  <dcterms:modified xsi:type="dcterms:W3CDTF">2024-09-18T02:06:00Z</dcterms:modified>
</cp:coreProperties>
</file>